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420D" w14:textId="77777777" w:rsidR="002C2BED" w:rsidRDefault="002C2BED" w:rsidP="00B86D84">
      <w:pPr>
        <w:spacing w:line="360" w:lineRule="auto"/>
        <w:jc w:val="center"/>
        <w:rPr>
          <w:rFonts w:ascii="Arial" w:hAnsi="Arial" w:cs="Arial"/>
        </w:rPr>
      </w:pPr>
    </w:p>
    <w:p w14:paraId="2459D16E" w14:textId="77777777" w:rsidR="00000000" w:rsidRPr="00393599" w:rsidRDefault="00B86D84" w:rsidP="00B86D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3599">
        <w:rPr>
          <w:rFonts w:ascii="Arial" w:hAnsi="Arial" w:cs="Arial"/>
          <w:b/>
          <w:sz w:val="28"/>
          <w:szCs w:val="28"/>
        </w:rPr>
        <w:t>UNIVERSIDADE FEDERAL DO ESPIRITO SANTO</w:t>
      </w:r>
    </w:p>
    <w:p w14:paraId="24C4213C" w14:textId="77777777" w:rsidR="00B86D84" w:rsidRPr="00393599" w:rsidRDefault="00B86D84" w:rsidP="00B86D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3599">
        <w:rPr>
          <w:rFonts w:ascii="Arial" w:hAnsi="Arial" w:cs="Arial"/>
          <w:b/>
          <w:sz w:val="28"/>
          <w:szCs w:val="28"/>
        </w:rPr>
        <w:t>CENTRO DE EDUCAÇÃO</w:t>
      </w:r>
    </w:p>
    <w:p w14:paraId="133BBE16" w14:textId="77777777" w:rsidR="00B86D84" w:rsidRPr="00393599" w:rsidRDefault="00393599" w:rsidP="00B86D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DE PÓS-GRADUAÇÃO DE</w:t>
      </w:r>
      <w:r w:rsidR="00B86D84" w:rsidRPr="00393599">
        <w:rPr>
          <w:rFonts w:ascii="Arial" w:hAnsi="Arial" w:cs="Arial"/>
          <w:b/>
          <w:sz w:val="28"/>
          <w:szCs w:val="28"/>
        </w:rPr>
        <w:t xml:space="preserve"> </w:t>
      </w:r>
    </w:p>
    <w:p w14:paraId="75F809D0" w14:textId="77777777" w:rsidR="00B86D84" w:rsidRPr="00393599" w:rsidRDefault="00B86D84" w:rsidP="00B86D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3599">
        <w:rPr>
          <w:rFonts w:ascii="Arial" w:hAnsi="Arial" w:cs="Arial"/>
          <w:b/>
          <w:sz w:val="28"/>
          <w:szCs w:val="28"/>
        </w:rPr>
        <w:t>MESTRADO PROFISSIONAL EM EDUCAÇÃO</w:t>
      </w:r>
    </w:p>
    <w:p w14:paraId="479D56C4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7A166DBF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497D42B4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6574D937" w14:textId="77777777" w:rsidR="00B86D84" w:rsidRPr="00393599" w:rsidRDefault="00B86D84" w:rsidP="00B86D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3599">
        <w:rPr>
          <w:rFonts w:ascii="Arial" w:hAnsi="Arial" w:cs="Arial"/>
          <w:b/>
          <w:sz w:val="28"/>
          <w:szCs w:val="28"/>
        </w:rPr>
        <w:t>PATRÍCIA VERONESI BATISTA</w:t>
      </w:r>
    </w:p>
    <w:p w14:paraId="4EBE0D6A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6C156DB4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0D1E7633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64A933E7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4A3919A8" w14:textId="77777777" w:rsidR="00B86D84" w:rsidRPr="00393599" w:rsidRDefault="00B86D84" w:rsidP="00B86D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3599">
        <w:rPr>
          <w:rFonts w:ascii="Arial" w:hAnsi="Arial" w:cs="Arial"/>
          <w:b/>
          <w:sz w:val="28"/>
          <w:szCs w:val="28"/>
        </w:rPr>
        <w:t>AGENDA 2030 E BIBLIOTECAS PÚBLICAS: IMPLICAÇÕES PARA A FORMAÇÃO DE LEITORES</w:t>
      </w:r>
    </w:p>
    <w:p w14:paraId="0B9A1BB9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32264BF2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023C3E30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5C2A5E8C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607A1A05" w14:textId="77777777" w:rsidR="00B86D84" w:rsidRPr="00393599" w:rsidRDefault="00B86D84" w:rsidP="00B86D84">
      <w:pPr>
        <w:spacing w:line="360" w:lineRule="auto"/>
        <w:rPr>
          <w:rFonts w:ascii="Arial" w:hAnsi="Arial" w:cs="Arial"/>
          <w:sz w:val="28"/>
          <w:szCs w:val="28"/>
        </w:rPr>
      </w:pPr>
    </w:p>
    <w:p w14:paraId="474517A5" w14:textId="77777777" w:rsidR="00B86D84" w:rsidRPr="00393599" w:rsidRDefault="00B86D84">
      <w:pPr>
        <w:rPr>
          <w:rFonts w:ascii="Arial" w:hAnsi="Arial" w:cs="Arial"/>
          <w:sz w:val="28"/>
          <w:szCs w:val="28"/>
        </w:rPr>
      </w:pPr>
    </w:p>
    <w:p w14:paraId="40A8E903" w14:textId="77777777" w:rsidR="00B86D84" w:rsidRPr="00393599" w:rsidRDefault="00B86D84">
      <w:pPr>
        <w:rPr>
          <w:rFonts w:ascii="Arial" w:hAnsi="Arial" w:cs="Arial"/>
          <w:sz w:val="28"/>
          <w:szCs w:val="28"/>
        </w:rPr>
      </w:pPr>
    </w:p>
    <w:p w14:paraId="2AFFEA4A" w14:textId="77777777" w:rsidR="00B86D84" w:rsidRPr="00393599" w:rsidRDefault="00B86D84">
      <w:pPr>
        <w:rPr>
          <w:rFonts w:ascii="Arial" w:hAnsi="Arial" w:cs="Arial"/>
          <w:sz w:val="28"/>
          <w:szCs w:val="28"/>
        </w:rPr>
      </w:pPr>
    </w:p>
    <w:p w14:paraId="36CBD653" w14:textId="77777777" w:rsidR="00B86D84" w:rsidRPr="00393599" w:rsidRDefault="00B86D84">
      <w:pPr>
        <w:rPr>
          <w:rFonts w:ascii="Arial" w:hAnsi="Arial" w:cs="Arial"/>
          <w:sz w:val="28"/>
          <w:szCs w:val="28"/>
        </w:rPr>
      </w:pPr>
    </w:p>
    <w:p w14:paraId="44EA05E5" w14:textId="77777777" w:rsidR="00332709" w:rsidRPr="00124A39" w:rsidRDefault="00393599" w:rsidP="00393599">
      <w:pPr>
        <w:jc w:val="center"/>
        <w:rPr>
          <w:rFonts w:ascii="Arial" w:hAnsi="Arial" w:cs="Arial"/>
          <w:b/>
          <w:sz w:val="28"/>
          <w:szCs w:val="28"/>
        </w:rPr>
        <w:sectPr w:rsidR="00332709" w:rsidRPr="00124A39" w:rsidSect="009B0352">
          <w:headerReference w:type="default" r:id="rId7"/>
          <w:footerReference w:type="default" r:id="rId8"/>
          <w:pgSz w:w="11900" w:h="16840"/>
          <w:pgMar w:top="1417" w:right="1701" w:bottom="1417" w:left="1701" w:header="3005" w:footer="708" w:gutter="0"/>
          <w:cols w:space="708"/>
          <w:docGrid w:linePitch="360"/>
        </w:sectPr>
      </w:pPr>
      <w:r w:rsidRPr="00124A39">
        <w:rPr>
          <w:rFonts w:ascii="Arial" w:hAnsi="Arial" w:cs="Arial"/>
          <w:b/>
          <w:sz w:val="28"/>
          <w:szCs w:val="28"/>
        </w:rPr>
        <w:t>VITÓRIA 2021</w:t>
      </w:r>
    </w:p>
    <w:p w14:paraId="60F0F091" w14:textId="77777777" w:rsidR="009B0352" w:rsidRDefault="009B0352"/>
    <w:p w14:paraId="1649C45E" w14:textId="77777777" w:rsidR="00393599" w:rsidRDefault="00393599"/>
    <w:p w14:paraId="26FF0DE3" w14:textId="77777777" w:rsidR="00393599" w:rsidRDefault="00393599"/>
    <w:p w14:paraId="21C478BC" w14:textId="77777777" w:rsidR="00393599" w:rsidRDefault="00393599"/>
    <w:p w14:paraId="095891C7" w14:textId="77777777" w:rsidR="00393599" w:rsidRDefault="00393599"/>
    <w:p w14:paraId="25DD2BBA" w14:textId="77777777" w:rsidR="00393599" w:rsidRDefault="00393599"/>
    <w:p w14:paraId="30E34D65" w14:textId="77777777" w:rsidR="00393599" w:rsidRDefault="00393599"/>
    <w:p w14:paraId="1B1CF8D4" w14:textId="77777777" w:rsidR="00393599" w:rsidRDefault="00393599"/>
    <w:p w14:paraId="4182AE63" w14:textId="77777777" w:rsidR="00393599" w:rsidRDefault="00393599"/>
    <w:p w14:paraId="4D68EFD8" w14:textId="77777777" w:rsidR="00393599" w:rsidRDefault="00393599"/>
    <w:p w14:paraId="4DC6102D" w14:textId="77777777" w:rsidR="00393599" w:rsidRDefault="00393599"/>
    <w:p w14:paraId="42677EF7" w14:textId="77777777" w:rsidR="00393599" w:rsidRDefault="00393599"/>
    <w:p w14:paraId="177EA3CC" w14:textId="77777777" w:rsidR="00393599" w:rsidRDefault="00393599"/>
    <w:p w14:paraId="705E8952" w14:textId="77777777" w:rsidR="00393599" w:rsidRDefault="00393599"/>
    <w:p w14:paraId="75C7022D" w14:textId="77777777" w:rsidR="00393599" w:rsidRDefault="00393599"/>
    <w:p w14:paraId="6EAB6E0F" w14:textId="77777777" w:rsidR="00393599" w:rsidRDefault="00393599"/>
    <w:p w14:paraId="41AA1D13" w14:textId="77777777" w:rsidR="00393599" w:rsidRDefault="00393599"/>
    <w:p w14:paraId="362A43D6" w14:textId="77777777" w:rsidR="00393599" w:rsidRDefault="00393599"/>
    <w:p w14:paraId="0E792BBB" w14:textId="77777777" w:rsidR="00393599" w:rsidRDefault="00393599"/>
    <w:p w14:paraId="598F673E" w14:textId="77777777" w:rsidR="00393599" w:rsidRDefault="00393599"/>
    <w:p w14:paraId="6D78AC35" w14:textId="77777777" w:rsidR="00393599" w:rsidRDefault="00393599"/>
    <w:p w14:paraId="497362AB" w14:textId="77777777" w:rsidR="009B0352" w:rsidRDefault="009B0352"/>
    <w:p w14:paraId="6A9D05DF" w14:textId="77777777" w:rsidR="009B0352" w:rsidRDefault="009B0352"/>
    <w:p w14:paraId="24F72E5B" w14:textId="77777777" w:rsidR="009B0352" w:rsidRDefault="009B0352"/>
    <w:p w14:paraId="39BA1394" w14:textId="77777777" w:rsidR="009B0352" w:rsidRDefault="009B0352"/>
    <w:p w14:paraId="328DE949" w14:textId="77777777" w:rsidR="009B0352" w:rsidRDefault="009B0352"/>
    <w:p w14:paraId="093B6B2B" w14:textId="77777777" w:rsidR="009B0352" w:rsidRDefault="009B0352"/>
    <w:sectPr w:rsidR="009B0352" w:rsidSect="002C2BE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17" w:right="1701" w:bottom="1417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A1B4" w14:textId="77777777" w:rsidR="00FF2FCB" w:rsidRDefault="00FF2FCB" w:rsidP="009B0352">
      <w:r>
        <w:separator/>
      </w:r>
    </w:p>
  </w:endnote>
  <w:endnote w:type="continuationSeparator" w:id="0">
    <w:p w14:paraId="3F6D863E" w14:textId="77777777" w:rsidR="00FF2FCB" w:rsidRDefault="00FF2FCB" w:rsidP="009B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F268" w14:textId="6CD45B06" w:rsidR="009B0352" w:rsidRDefault="00426FB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13070" wp14:editId="501DE62A">
          <wp:simplePos x="0" y="0"/>
          <wp:positionH relativeFrom="page">
            <wp:align>right</wp:align>
          </wp:positionH>
          <wp:positionV relativeFrom="paragraph">
            <wp:posOffset>-1513840</wp:posOffset>
          </wp:positionV>
          <wp:extent cx="7553325" cy="2135216"/>
          <wp:effectExtent l="0" t="0" r="0" b="0"/>
          <wp:wrapNone/>
          <wp:docPr id="14718959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3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1FC3" w14:textId="77777777" w:rsidR="00332709" w:rsidRDefault="00332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242F" w14:textId="77777777" w:rsidR="00FF2FCB" w:rsidRDefault="00FF2FCB" w:rsidP="009B0352">
      <w:r>
        <w:separator/>
      </w:r>
    </w:p>
  </w:footnote>
  <w:footnote w:type="continuationSeparator" w:id="0">
    <w:p w14:paraId="5EDE149A" w14:textId="77777777" w:rsidR="00FF2FCB" w:rsidRDefault="00FF2FCB" w:rsidP="009B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B319" w14:textId="77777777" w:rsidR="009B0352" w:rsidRDefault="009B03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4A2E403" wp14:editId="08123C6E">
          <wp:simplePos x="0" y="0"/>
          <wp:positionH relativeFrom="margin">
            <wp:posOffset>-1066673</wp:posOffset>
          </wp:positionH>
          <wp:positionV relativeFrom="margin">
            <wp:posOffset>-2092071</wp:posOffset>
          </wp:positionV>
          <wp:extent cx="7656195" cy="2402840"/>
          <wp:effectExtent l="0" t="0" r="0" b="1016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Ativo 1.pn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195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BB37" w14:textId="77777777" w:rsidR="00236D86" w:rsidRDefault="00236D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527E" w14:textId="77777777" w:rsidR="00332709" w:rsidRDefault="003327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8AE9" w14:textId="77777777" w:rsidR="00236D86" w:rsidRDefault="00236D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99"/>
    <w:rsid w:val="00124A39"/>
    <w:rsid w:val="00236D86"/>
    <w:rsid w:val="002C2BED"/>
    <w:rsid w:val="002F75EC"/>
    <w:rsid w:val="00302160"/>
    <w:rsid w:val="00332709"/>
    <w:rsid w:val="00360631"/>
    <w:rsid w:val="00393599"/>
    <w:rsid w:val="00426FB5"/>
    <w:rsid w:val="004873A5"/>
    <w:rsid w:val="007D1E12"/>
    <w:rsid w:val="00820483"/>
    <w:rsid w:val="009971C3"/>
    <w:rsid w:val="009B0352"/>
    <w:rsid w:val="00B74F3F"/>
    <w:rsid w:val="00B86D84"/>
    <w:rsid w:val="00BC250D"/>
    <w:rsid w:val="00C567A6"/>
    <w:rsid w:val="00DE30E4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B36C"/>
  <w14:defaultImageDpi w14:val="32767"/>
  <w15:chartTrackingRefBased/>
  <w15:docId w15:val="{2B16FE0A-2254-49E0-94FF-07C051C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3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0352"/>
  </w:style>
  <w:style w:type="paragraph" w:styleId="Rodap">
    <w:name w:val="footer"/>
    <w:basedOn w:val="Normal"/>
    <w:link w:val="RodapChar"/>
    <w:uiPriority w:val="99"/>
    <w:unhideWhenUsed/>
    <w:rsid w:val="009B03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MODELO_ED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C8C6D572-1896-4894-8266-A41F15B8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MODELO_EDU</Template>
  <TotalTime>9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Fabiano Duarte Valente</cp:lastModifiedBy>
  <cp:revision>5</cp:revision>
  <dcterms:created xsi:type="dcterms:W3CDTF">2021-08-27T12:01:00Z</dcterms:created>
  <dcterms:modified xsi:type="dcterms:W3CDTF">2025-06-02T13:05:00Z</dcterms:modified>
</cp:coreProperties>
</file>